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 w:cs="Times New Roman"/>
          <w:sz w:val="36"/>
          <w:szCs w:val="36"/>
        </w:rPr>
      </w:pPr>
    </w:p>
    <w:p>
      <w:pPr>
        <w:jc w:val="center"/>
        <w:rPr>
          <w:rFonts w:hint="eastAsia" w:ascii="方正小标宋简体" w:hAnsi="华文中宋" w:eastAsia="方正小标宋简体" w:cs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梅州市</w:t>
      </w:r>
      <w:r>
        <w:rPr>
          <w:rFonts w:hint="eastAsia" w:ascii="方正小标宋简体" w:hAnsi="华文中宋" w:eastAsia="方正小标宋简体" w:cs="方正小标宋简体"/>
          <w:sz w:val="36"/>
          <w:szCs w:val="36"/>
          <w:lang w:eastAsia="zh-CN"/>
        </w:rPr>
        <w:t>梅县区</w:t>
      </w: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发展和改革局行政审批前公示</w:t>
      </w:r>
    </w:p>
    <w:p>
      <w:pPr>
        <w:jc w:val="center"/>
        <w:rPr>
          <w:rFonts w:ascii="方正小标宋简体" w:hAnsi="华文中宋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z w:val="36"/>
          <w:szCs w:val="36"/>
        </w:rPr>
        <w:t>意见反馈表</w:t>
      </w:r>
    </w:p>
    <w:p>
      <w:pPr>
        <w:jc w:val="center"/>
        <w:rPr>
          <w:rFonts w:ascii="方正小标宋简体" w:hAnsi="华文中宋" w:eastAsia="方正小标宋简体" w:cs="Times New Roman"/>
          <w:sz w:val="36"/>
          <w:szCs w:val="36"/>
        </w:rPr>
      </w:pP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>
            <w:pPr>
              <w:rPr>
                <w:rFonts w:ascii="华文中宋" w:hAnsi="华文中宋" w:eastAsia="华文中宋" w:cs="Times New Roman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30"/>
                <w:szCs w:val="30"/>
              </w:rPr>
              <w:t>对应行政审批事项（按公示的事项名称填写）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>
            <w:pPr>
              <w:rPr>
                <w:rFonts w:ascii="华文中宋" w:hAnsi="华文中宋" w:eastAsia="华文中宋" w:cs="Times New Roman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30"/>
                <w:szCs w:val="30"/>
              </w:rPr>
              <w:t>反馈人的信息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ind w:firstLine="160" w:firstLineChars="50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</w:rPr>
              <w:t>姓</w:t>
            </w:r>
            <w:r>
              <w:rPr>
                <w:rFonts w:ascii="仿宋_GB2312" w:hAnsi="Times New Roman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</w:rPr>
              <w:t>名</w:t>
            </w:r>
          </w:p>
        </w:tc>
        <w:tc>
          <w:tcPr>
            <w:tcW w:w="4261" w:type="dxa"/>
          </w:tcPr>
          <w:p>
            <w:pPr>
              <w:ind w:firstLine="160" w:firstLineChars="50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</w:rPr>
              <w:t>性</w:t>
            </w:r>
            <w:r>
              <w:rPr>
                <w:rFonts w:ascii="仿宋_GB2312" w:hAnsi="Times New Roman" w:eastAsia="仿宋_GB2312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</w:rPr>
              <w:t>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ind w:firstLine="160" w:firstLineChars="50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4261" w:type="dxa"/>
          </w:tcPr>
          <w:p>
            <w:pPr>
              <w:ind w:firstLine="160" w:firstLineChars="50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</w:rPr>
              <w:t>邮</w:t>
            </w:r>
            <w:r>
              <w:rPr>
                <w:rFonts w:ascii="仿宋_GB2312" w:hAnsi="Times New Roman" w:eastAsia="仿宋_GB2312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</w:rPr>
              <w:t>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22" w:type="dxa"/>
            <w:gridSpan w:val="2"/>
          </w:tcPr>
          <w:p>
            <w:pPr>
              <w:ind w:firstLine="160" w:firstLineChars="50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</w:rPr>
              <w:t>联系地址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22" w:type="dxa"/>
            <w:gridSpan w:val="2"/>
          </w:tcPr>
          <w:p>
            <w:pPr>
              <w:rPr>
                <w:rFonts w:ascii="华文中宋" w:hAnsi="华文中宋" w:eastAsia="华文中宋" w:cs="Times New Roman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30"/>
                <w:szCs w:val="30"/>
              </w:rPr>
              <w:t>反馈意见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8522" w:type="dxa"/>
            <w:gridSpan w:val="2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8522" w:type="dxa"/>
            <w:gridSpan w:val="2"/>
          </w:tcPr>
          <w:p>
            <w:pPr>
              <w:spacing w:line="500" w:lineRule="exact"/>
              <w:outlineLvl w:val="0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方正仿宋简体"/>
                <w:kern w:val="0"/>
                <w:sz w:val="24"/>
                <w:szCs w:val="24"/>
              </w:rPr>
              <w:t>说明：</w:t>
            </w:r>
          </w:p>
          <w:p>
            <w:pPr>
              <w:spacing w:line="500" w:lineRule="exact"/>
              <w:ind w:firstLine="480" w:firstLineChars="2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、上表信息必须完整、如实填写，以便我局正确查找到有关公示事项和需要时联系意见反馈人。如果由于反馈者填写信息不准确，导致无法及时联系反馈者的，该反馈意见视为无效意见，不予采纳。</w:t>
            </w:r>
          </w:p>
          <w:p>
            <w:pPr>
              <w:widowControl/>
              <w:tabs>
                <w:tab w:val="left" w:pos="972"/>
                <w:tab w:val="left" w:pos="1182"/>
                <w:tab w:val="left" w:pos="1347"/>
                <w:tab w:val="left" w:pos="1812"/>
              </w:tabs>
              <w:spacing w:line="500" w:lineRule="exact"/>
              <w:ind w:firstLine="480" w:firstLineChars="200"/>
              <w:jc w:val="left"/>
              <w:outlineLvl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、反馈意见须在公示期限届满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日内按照公示提供的联系方式向我局提出。</w:t>
            </w:r>
          </w:p>
          <w:p>
            <w:pPr>
              <w:spacing w:line="500" w:lineRule="exact"/>
              <w:ind w:firstLine="480" w:firstLineChars="2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、对于申请听证的，我局将根据反馈意见情况依法确定是否需要举行听证。</w:t>
            </w:r>
          </w:p>
          <w:p>
            <w:pPr>
              <w:spacing w:line="500" w:lineRule="exact"/>
              <w:ind w:firstLine="480" w:firstLineChars="200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CFC"/>
    <w:rsid w:val="00151D34"/>
    <w:rsid w:val="001823D0"/>
    <w:rsid w:val="00197ED5"/>
    <w:rsid w:val="00243560"/>
    <w:rsid w:val="002A062C"/>
    <w:rsid w:val="002F56AA"/>
    <w:rsid w:val="002F7047"/>
    <w:rsid w:val="00367CD6"/>
    <w:rsid w:val="003A06A2"/>
    <w:rsid w:val="003A3EE3"/>
    <w:rsid w:val="004161D1"/>
    <w:rsid w:val="00430189"/>
    <w:rsid w:val="00461AF8"/>
    <w:rsid w:val="005028FD"/>
    <w:rsid w:val="00576F37"/>
    <w:rsid w:val="006024EC"/>
    <w:rsid w:val="006107AA"/>
    <w:rsid w:val="00620491"/>
    <w:rsid w:val="0065205E"/>
    <w:rsid w:val="00697E8F"/>
    <w:rsid w:val="006C0D41"/>
    <w:rsid w:val="006C5000"/>
    <w:rsid w:val="00706F79"/>
    <w:rsid w:val="00716484"/>
    <w:rsid w:val="00747181"/>
    <w:rsid w:val="00761E6C"/>
    <w:rsid w:val="007D0679"/>
    <w:rsid w:val="00831515"/>
    <w:rsid w:val="008328E7"/>
    <w:rsid w:val="00860A29"/>
    <w:rsid w:val="00876EB7"/>
    <w:rsid w:val="0088357D"/>
    <w:rsid w:val="0099076B"/>
    <w:rsid w:val="009C1E87"/>
    <w:rsid w:val="00A017DB"/>
    <w:rsid w:val="00A07B89"/>
    <w:rsid w:val="00A407C3"/>
    <w:rsid w:val="00A45A70"/>
    <w:rsid w:val="00A72D75"/>
    <w:rsid w:val="00AE62BF"/>
    <w:rsid w:val="00AF6F3E"/>
    <w:rsid w:val="00B2038D"/>
    <w:rsid w:val="00B21902"/>
    <w:rsid w:val="00B308B0"/>
    <w:rsid w:val="00B43988"/>
    <w:rsid w:val="00B52CFC"/>
    <w:rsid w:val="00BB0F23"/>
    <w:rsid w:val="00BE2916"/>
    <w:rsid w:val="00BF7C44"/>
    <w:rsid w:val="00C72F5E"/>
    <w:rsid w:val="00CA4136"/>
    <w:rsid w:val="00D5679F"/>
    <w:rsid w:val="00D81DE8"/>
    <w:rsid w:val="00DB2A59"/>
    <w:rsid w:val="00DE0CCB"/>
    <w:rsid w:val="00DE5F5F"/>
    <w:rsid w:val="00E509E7"/>
    <w:rsid w:val="00E73A88"/>
    <w:rsid w:val="00E83AD1"/>
    <w:rsid w:val="00ED0DF2"/>
    <w:rsid w:val="00F23F88"/>
    <w:rsid w:val="00FD1C45"/>
    <w:rsid w:val="2FC2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ing 3 Char"/>
    <w:basedOn w:val="5"/>
    <w:link w:val="2"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Header Char"/>
    <w:basedOn w:val="5"/>
    <w:link w:val="4"/>
    <w:qFormat/>
    <w:locked/>
    <w:uiPriority w:val="99"/>
    <w:rPr>
      <w:sz w:val="18"/>
      <w:szCs w:val="18"/>
    </w:rPr>
  </w:style>
  <w:style w:type="character" w:customStyle="1" w:styleId="10">
    <w:name w:val="Footer Char"/>
    <w:basedOn w:val="5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39</Words>
  <Characters>226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2017-08-11T02:17:00Z</dcterms:created>
  <dc:creator>giafa</dc:creator>
  <cp:lastModifiedBy>Administrator</cp:lastModifiedBy>
  <dcterms:modified xsi:type="dcterms:W3CDTF">2018-07-04T03:58:25Z</dcterms:modified>
  <dc:title>梅州市发展和改革局行政审批前公示意见反馈表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