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/>
          <w:lang w:val="en-US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1</w:t>
      </w:r>
    </w:p>
    <w:tbl>
      <w:tblPr>
        <w:tblStyle w:val="7"/>
        <w:tblW w:w="9356" w:type="dxa"/>
        <w:tblInd w:w="-3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28"/>
        <w:gridCol w:w="2190"/>
        <w:gridCol w:w="1020"/>
        <w:gridCol w:w="1051"/>
        <w:gridCol w:w="1160"/>
        <w:gridCol w:w="776"/>
        <w:gridCol w:w="163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6" w:hRule="atLeast"/>
        </w:trPr>
        <w:tc>
          <w:tcPr>
            <w:tcW w:w="9356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一次性</w:t>
            </w:r>
            <w:r>
              <w:rPr>
                <w:rFonts w:ascii="宋体" w:hAnsi="宋体"/>
                <w:b/>
                <w:bCs/>
                <w:sz w:val="32"/>
                <w:szCs w:val="32"/>
              </w:rPr>
              <w:t>扩岗补助</w:t>
            </w: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（毕业</w:t>
            </w:r>
            <w:r>
              <w:rPr>
                <w:rFonts w:ascii="宋体" w:hAnsi="宋体"/>
                <w:b/>
                <w:bCs/>
                <w:sz w:val="32"/>
                <w:szCs w:val="32"/>
              </w:rPr>
              <w:t>年度</w:t>
            </w: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内高校毕业生）申请表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73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申请表编号：</w:t>
            </w:r>
          </w:p>
        </w:tc>
        <w:tc>
          <w:tcPr>
            <w:tcW w:w="4618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申请日期: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申请单位</w:t>
            </w:r>
          </w:p>
        </w:tc>
        <w:tc>
          <w:tcPr>
            <w:tcW w:w="78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atLeast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3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社会统一信用代码</w:t>
            </w:r>
          </w:p>
        </w:tc>
        <w:tc>
          <w:tcPr>
            <w:tcW w:w="56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开户名称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开户银行</w:t>
            </w:r>
          </w:p>
        </w:tc>
        <w:tc>
          <w:tcPr>
            <w:tcW w:w="35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atLeast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银行账号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申请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补助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申请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补助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金额（元）</w:t>
            </w:r>
          </w:p>
        </w:tc>
        <w:tc>
          <w:tcPr>
            <w:tcW w:w="2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</w:trPr>
        <w:tc>
          <w:tcPr>
            <w:tcW w:w="3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已享受一次性吸纳就业补贴</w:t>
            </w:r>
          </w:p>
        </w:tc>
        <w:tc>
          <w:tcPr>
            <w:tcW w:w="56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□是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7" w:hRule="atLeast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申请单位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78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</w:t>
            </w:r>
          </w:p>
          <w:p>
            <w:pPr>
              <w:widowControl/>
              <w:ind w:firstLine="480" w:firstLineChars="20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本单位承诺所填内容及提供的所有资料均属真实、无误，如有虚假，愿承担一切责任。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                             签名：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                                     (单位盖章)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                                  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3" w:hRule="atLeast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所在地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公共就业服务机构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审核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8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经审核，所提交申请材料齐全，符合申领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补助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条件     人，拟发放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补助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￥            元。</w:t>
            </w:r>
          </w:p>
          <w:p/>
          <w:p>
            <w:pPr>
              <w:widowControl/>
              <w:ind w:firstLine="480" w:firstLineChars="20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                 签名：                    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                                     （单位盖章）                                               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                                    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44" w:hRule="atLeast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社保经办机构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意见</w:t>
            </w:r>
          </w:p>
        </w:tc>
        <w:tc>
          <w:tcPr>
            <w:tcW w:w="78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40" w:firstLineChars="200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经</w:t>
            </w: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审核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，发放企业</w:t>
            </w:r>
            <w:r>
              <w:rPr>
                <w:rFonts w:ascii="宋体" w:hAnsi="宋体"/>
                <w:kern w:val="0"/>
                <w:sz w:val="22"/>
                <w:szCs w:val="22"/>
              </w:rPr>
              <w:t>一次性扩岗补助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 xml:space="preserve"> （毕业</w:t>
            </w:r>
            <w:r>
              <w:rPr>
                <w:rFonts w:ascii="宋体" w:hAnsi="宋体"/>
                <w:kern w:val="0"/>
                <w:sz w:val="22"/>
                <w:szCs w:val="22"/>
              </w:rPr>
              <w:t>年度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内高校毕业生）      元。</w:t>
            </w: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 xml:space="preserve">                               签名：                                   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 xml:space="preserve">                                                   （单位盖章）                                                       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 xml:space="preserve">                                                     年   月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备注：1.本表一式</w:t>
      </w:r>
      <w:r>
        <w:rPr>
          <w:rFonts w:ascii="仿宋_GB2312" w:hAnsi="仿宋_GB2312" w:eastAsia="仿宋_GB2312" w:cs="仿宋_GB2312"/>
          <w:sz w:val="24"/>
        </w:rPr>
        <w:t>2</w:t>
      </w:r>
      <w:r>
        <w:rPr>
          <w:rFonts w:hint="eastAsia" w:ascii="仿宋_GB2312" w:hAnsi="仿宋_GB2312" w:eastAsia="仿宋_GB2312" w:cs="仿宋_GB2312"/>
          <w:sz w:val="24"/>
        </w:rPr>
        <w:t>份，公共就业服务机构，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社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保经办机构各1份</w:t>
      </w:r>
      <w:r>
        <w:rPr>
          <w:rFonts w:hint="eastAsia" w:ascii="仿宋_GB2312" w:hAnsi="仿宋_GB2312" w:eastAsia="仿宋_GB2312" w:cs="仿宋_GB2312"/>
          <w:sz w:val="24"/>
        </w:rPr>
        <w:t>。</w:t>
      </w:r>
    </w:p>
    <w:p>
      <w:pPr>
        <w:ind w:firstLine="720" w:firstLineChars="3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2.相关部门可对用人单位承诺事项的真实性进行监督检查。</w:t>
      </w:r>
    </w:p>
    <w:p>
      <w:pPr>
        <w:pStyle w:val="2"/>
        <w:rPr>
          <w:rFonts w:hint="default"/>
          <w:lang w:val="en-US"/>
        </w:rPr>
        <w:sectPr>
          <w:pgSz w:w="11907" w:h="16840"/>
          <w:pgMar w:top="850" w:right="1290" w:bottom="890" w:left="1797" w:header="851" w:footer="992" w:gutter="0"/>
          <w:cols w:equalWidth="0" w:num="1">
            <w:col w:w="8313"/>
          </w:cols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仿宋_GB2312" w:hAnsi="Calibri" w:eastAsia="仿宋_GB2312" w:cs="Arial"/>
          <w:b w:val="0"/>
          <w:bCs/>
          <w:kern w:val="2"/>
          <w:sz w:val="30"/>
          <w:szCs w:val="30"/>
          <w:lang w:val="en-US" w:eastAsia="zh-CN" w:bidi="ar-SA"/>
        </w:rPr>
      </w:pPr>
      <w:bookmarkStart w:id="0" w:name="_GoBack"/>
      <w:bookmarkEnd w:id="0"/>
    </w:p>
    <w:sectPr>
      <w:pgSz w:w="11907" w:h="16840"/>
      <w:pgMar w:top="850" w:right="1290" w:bottom="890" w:left="1797" w:header="851" w:footer="992" w:gutter="0"/>
      <w:cols w:equalWidth="0" w:num="1">
        <w:col w:w="8313"/>
      </w:cols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7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docVars>
    <w:docVar w:name="commondata" w:val="eyJoZGlkIjoiMDcyMmVkNjU5ZGRkMjhiYjc4OGU5OGQwZThkMGRjOWMifQ=="/>
  </w:docVars>
  <w:rsids>
    <w:rsidRoot w:val="00000000"/>
    <w:rsid w:val="01BE5684"/>
    <w:rsid w:val="048849FF"/>
    <w:rsid w:val="05F654BB"/>
    <w:rsid w:val="06380ADA"/>
    <w:rsid w:val="09D555FC"/>
    <w:rsid w:val="0A6E04B4"/>
    <w:rsid w:val="0B0E3C2B"/>
    <w:rsid w:val="0B9427A9"/>
    <w:rsid w:val="1262687B"/>
    <w:rsid w:val="1D9D0BA8"/>
    <w:rsid w:val="1E48615D"/>
    <w:rsid w:val="21D23DA8"/>
    <w:rsid w:val="23CC29B9"/>
    <w:rsid w:val="343B1047"/>
    <w:rsid w:val="35B40DD0"/>
    <w:rsid w:val="38EB1222"/>
    <w:rsid w:val="3F9A083C"/>
    <w:rsid w:val="482F642D"/>
    <w:rsid w:val="54B103BB"/>
    <w:rsid w:val="566F09E0"/>
    <w:rsid w:val="58EB3F09"/>
    <w:rsid w:val="5C3C603A"/>
    <w:rsid w:val="60A8384B"/>
    <w:rsid w:val="60AA7342"/>
    <w:rsid w:val="69F853BF"/>
    <w:rsid w:val="6E1A1C8C"/>
    <w:rsid w:val="6E5818B1"/>
    <w:rsid w:val="7496676F"/>
    <w:rsid w:val="74A16118"/>
    <w:rsid w:val="791A1A60"/>
    <w:rsid w:val="7D006BA7"/>
    <w:rsid w:val="7E7A12A9"/>
    <w:rsid w:val="7E7A45C4"/>
    <w:rsid w:val="7FA778F4"/>
    <w:rsid w:val="7FAE0C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beforeLines="0" w:after="120" w:afterLines="0"/>
      <w:jc w:val="left"/>
    </w:pPr>
    <w:rPr>
      <w:rFonts w:hint="eastAsia" w:ascii="Times New Roman" w:hAnsi="Times New Roman" w:eastAsia="Times New Roman" w:cs="Times New Roman"/>
      <w:color w:val="000000"/>
      <w:kern w:val="0"/>
      <w:sz w:val="21"/>
      <w:szCs w:val="20"/>
      <w:lang w:val="zh-TW" w:eastAsia="zh-TW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styleId="13">
    <w:name w:val="HTML Cite"/>
    <w:basedOn w:val="9"/>
    <w:qFormat/>
    <w:uiPriority w:val="0"/>
  </w:style>
  <w:style w:type="paragraph" w:customStyle="1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bsharetext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就业局</Company>
  <Pages>2</Pages>
  <Words>269</Words>
  <Characters>269</Characters>
  <Lines>203</Lines>
  <Paragraphs>109</Paragraphs>
  <TotalTime>3</TotalTime>
  <ScaleCrop>false</ScaleCrop>
  <LinksUpToDate>false</LinksUpToDate>
  <CharactersWithSpaces>925</CharactersWithSpaces>
  <Application>WPS Office_11.1.0.11875_F1E327BC-269C-435d-A152-05C5408002CA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2019-08-20T02:28:00Z</dcterms:created>
  <dc:creator>null</dc:creator>
  <cp:lastModifiedBy>Administrator</cp:lastModifiedBy>
  <cp:lastPrinted>2022-06-23T03:52:00Z</cp:lastPrinted>
  <dcterms:modified xsi:type="dcterms:W3CDTF">2022-08-04T07:05:19Z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B7A4C313B4334D728C0F378E637180C8</vt:lpwstr>
  </property>
</Properties>
</file>